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BC" w:rsidRPr="006E52DF" w:rsidRDefault="00E902BC" w:rsidP="00FC7FFC">
      <w:pPr>
        <w:pStyle w:val="Title"/>
        <w:rPr>
          <w:rFonts w:ascii="Times New Roman" w:hAnsi="Times New Roman"/>
          <w:spacing w:val="0"/>
          <w:sz w:val="28"/>
          <w:lang w:val="uk-UA"/>
        </w:rPr>
      </w:pPr>
      <w:r w:rsidRPr="006E52DF">
        <w:rPr>
          <w:rFonts w:ascii="Times New Roman" w:hAnsi="Times New Roman"/>
          <w:spacing w:val="0"/>
          <w:sz w:val="28"/>
          <w:lang w:val="uk-UA"/>
        </w:rPr>
        <w:t>Чому нам потрібна математика ?</w:t>
      </w:r>
    </w:p>
    <w:p w:rsidR="00E902BC" w:rsidRPr="006E52DF" w:rsidRDefault="00E902BC" w:rsidP="00FC7FFC">
      <w:pPr>
        <w:pStyle w:val="NoSpacing"/>
        <w:rPr>
          <w:rFonts w:ascii="Times New Roman" w:hAnsi="Times New Roman"/>
          <w:sz w:val="28"/>
          <w:szCs w:val="44"/>
          <w:lang w:val="uk-UA"/>
        </w:rPr>
      </w:pPr>
      <w:r w:rsidRPr="006E52DF">
        <w:rPr>
          <w:rFonts w:ascii="Times New Roman" w:hAnsi="Times New Roman"/>
          <w:sz w:val="28"/>
          <w:szCs w:val="44"/>
          <w:lang w:val="uk-UA"/>
        </w:rPr>
        <w:t>У   сучасному   суспільстві   надзвичайно   поширеними   є  знання  іноземних мов, та  правильне  володіння  лексикою.  Та попри  все, математика   займала й  буде  займати   перше   місце, серед  інших   точних   наук.  Без  неї  люди  не  уявляють  свого  повсякденного  життя,  вона  супроводжує нас   повсюди й  усюди.  Дана  наука  багатогранна  й  дуже цікава, поєднує  у собі  логічність  та  креативність , допомагає  більш  точно  обчислити , зрозуміти, що  собою  являє певна  річ.  Дослідити точність  маси, розміру  й  навіть  деякою  мірою форму обраного об’єкта. Математика приносить порядок в наше життя, завдяки їй ми плануємо свій час, контролюємо  бюджет, розрахунки, витрати. Вона дозволяє  нам дізнатись певну інформацію, більш поширено.</w:t>
      </w:r>
    </w:p>
    <w:p w:rsidR="00E902BC" w:rsidRPr="006E52DF" w:rsidRDefault="00E902BC" w:rsidP="00FC7FFC">
      <w:pPr>
        <w:pStyle w:val="NoSpacing"/>
        <w:rPr>
          <w:rFonts w:ascii="Times New Roman" w:hAnsi="Times New Roman"/>
          <w:sz w:val="28"/>
          <w:szCs w:val="44"/>
          <w:lang w:val="uk-UA"/>
        </w:rPr>
      </w:pPr>
      <w:r w:rsidRPr="006E52DF">
        <w:rPr>
          <w:rFonts w:ascii="Times New Roman" w:hAnsi="Times New Roman"/>
          <w:sz w:val="28"/>
          <w:szCs w:val="44"/>
          <w:lang w:val="uk-UA"/>
        </w:rPr>
        <w:t>Тому особисто я вважаю , що дана  наука є важлива й потрібна для вивчення кожного з нас.</w:t>
      </w:r>
    </w:p>
    <w:p w:rsidR="00E902BC" w:rsidRPr="002C553C" w:rsidRDefault="00E902BC" w:rsidP="00FC7FFC">
      <w:pPr>
        <w:pStyle w:val="NoSpacing"/>
        <w:rPr>
          <w:sz w:val="32"/>
          <w:szCs w:val="32"/>
          <w:lang w:val="uk-UA"/>
        </w:rPr>
      </w:pPr>
    </w:p>
    <w:sectPr w:rsidR="00E902BC" w:rsidRPr="002C553C" w:rsidSect="0029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FFC"/>
    <w:rsid w:val="001000C3"/>
    <w:rsid w:val="001504B1"/>
    <w:rsid w:val="00297187"/>
    <w:rsid w:val="002C553C"/>
    <w:rsid w:val="00532FBA"/>
    <w:rsid w:val="0060438F"/>
    <w:rsid w:val="006E52DF"/>
    <w:rsid w:val="009838CC"/>
    <w:rsid w:val="00E902BC"/>
    <w:rsid w:val="00F4588B"/>
    <w:rsid w:val="00F8509D"/>
    <w:rsid w:val="00FC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FC7FF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C7FF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C7FF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131</Words>
  <Characters>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</dc:creator>
  <cp:keywords/>
  <dc:description/>
  <cp:lastModifiedBy>User</cp:lastModifiedBy>
  <cp:revision>5</cp:revision>
  <dcterms:created xsi:type="dcterms:W3CDTF">2013-12-16T14:38:00Z</dcterms:created>
  <dcterms:modified xsi:type="dcterms:W3CDTF">2013-12-18T20:43:00Z</dcterms:modified>
</cp:coreProperties>
</file>