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7E" w:rsidRPr="009B2D66" w:rsidRDefault="00896D7E" w:rsidP="009B2D66">
      <w:pPr>
        <w:spacing w:after="0" w:line="240" w:lineRule="auto"/>
        <w:jc w:val="center"/>
        <w:rPr>
          <w:rFonts w:ascii="Times New Roman" w:hAnsi="Times New Roman"/>
          <w:b/>
          <w:i/>
          <w:color w:val="000080"/>
          <w:sz w:val="40"/>
          <w:szCs w:val="40"/>
          <w:lang w:val="uk-UA"/>
        </w:rPr>
      </w:pPr>
      <w:r w:rsidRPr="009B2D66">
        <w:rPr>
          <w:rFonts w:ascii="Times New Roman" w:hAnsi="Times New Roman"/>
          <w:b/>
          <w:i/>
          <w:color w:val="000080"/>
          <w:sz w:val="40"/>
          <w:szCs w:val="40"/>
          <w:lang w:val="uk-UA"/>
        </w:rPr>
        <w:t>Математика</w:t>
      </w:r>
    </w:p>
    <w:p w:rsidR="00896D7E" w:rsidRPr="009B2D66" w:rsidRDefault="00896D7E" w:rsidP="009B2D66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  <w:lang w:val="uk-UA"/>
        </w:rPr>
      </w:pPr>
    </w:p>
    <w:p w:rsidR="00896D7E" w:rsidRPr="009B2D66" w:rsidRDefault="00896D7E">
      <w:pPr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</w:pPr>
      <w:r w:rsidRPr="009B2D66">
        <w:rPr>
          <w:rFonts w:ascii="Times New Roman" w:hAnsi="Times New Roman"/>
          <w:sz w:val="28"/>
          <w:szCs w:val="32"/>
          <w:lang w:val="uk-UA"/>
        </w:rPr>
        <w:t>Математика – це необхідна для всіх</w:t>
      </w:r>
      <w:r>
        <w:rPr>
          <w:rFonts w:ascii="Times New Roman" w:hAnsi="Times New Roman"/>
          <w:sz w:val="28"/>
          <w:szCs w:val="32"/>
          <w:lang w:val="uk-UA"/>
        </w:rPr>
        <w:t xml:space="preserve"> людей наука . Найбільш видатні </w:t>
      </w:r>
      <w:r w:rsidRPr="009B2D66">
        <w:rPr>
          <w:rFonts w:ascii="Times New Roman" w:hAnsi="Times New Roman"/>
          <w:sz w:val="28"/>
          <w:szCs w:val="32"/>
          <w:lang w:val="uk-UA"/>
        </w:rPr>
        <w:t>математики були філософами , або поетами й обдарованими людьми . Адже , саме вона розвиває добре  уяву. Недарма з тих же математиків виходять неперевершені юристи - ось де потрібна чітко вибудувана логіка і ясність мислення ! Адже юристи - одна з найбільш затребуваних професій сьогодні . Математика – це цариця усіх інших наук . Багато видатний людей говорили про цю науку</w:t>
      </w:r>
      <w:r>
        <w:rPr>
          <w:rFonts w:ascii="Times New Roman" w:hAnsi="Times New Roman"/>
          <w:sz w:val="28"/>
          <w:szCs w:val="32"/>
          <w:lang w:val="uk-UA"/>
        </w:rPr>
        <w:t>. «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</w:rPr>
        <w:t>Людина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 xml:space="preserve"> 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</w:rPr>
        <w:t>, що не знає математики, не здатна ні до яких інших наук. Більш того, вона навіть не здатна оцінити рівень свого невігластва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 xml:space="preserve"> 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</w:rPr>
        <w:t>, а тому не шукає від нього ліки</w:t>
      </w:r>
      <w:r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>»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</w:rPr>
        <w:t>, -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 xml:space="preserve"> 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</w:rPr>
        <w:t>Роджер Беко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>н. Математика завжди потрібна нам у повсякденному життя без неї ніяк.Багато молодих людей задають питанням навіщо нам потрібна математика .Таким чином велика кількість людей не бачать смисл її вивчати. Але я впевнена що ця наука потрібна мені і кожному . Завдяки математиці розвиваються важливі  розумові якості . Це вміння прогнозувати, мислити  та здатність сформулювати визначення . Математика дає мені змогу тренувати пам’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</w:rPr>
        <w:t>ять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 xml:space="preserve"> та швидко мислити.</w:t>
      </w:r>
      <w:r w:rsidRPr="009B2D66">
        <w:rPr>
          <w:rFonts w:ascii="Times New Roman" w:hAnsi="Times New Roman"/>
          <w:sz w:val="28"/>
          <w:szCs w:val="32"/>
        </w:rPr>
        <w:t xml:space="preserve"> 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>Я навіть не знаю, який інший шкільний предмет здатний настільки підняти розумовий рівень дітей.</w:t>
      </w:r>
      <w:r w:rsidRPr="009B2D66">
        <w:rPr>
          <w:rFonts w:ascii="Times New Roman" w:hAnsi="Times New Roman"/>
          <w:sz w:val="28"/>
          <w:szCs w:val="32"/>
        </w:rPr>
        <w:t xml:space="preserve"> 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>Я не маю на увазі математику тільки як предмет, алгебру або арифметику, я говорю про застосування математичних методів взагалі, в тому числі у фізиці, в геометрії, в інформатиці. Математика як наука дуже важлива тому , що завдяки їй існує   медицина  і охорона здоров’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</w:rPr>
        <w:t xml:space="preserve">я 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 xml:space="preserve"> , яка використовується , по-перше  про пр</w:t>
      </w:r>
      <w:r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>оектуванні медичних препаратів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>,</w:t>
      </w:r>
      <w:r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 xml:space="preserve"> 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>а по-друге  при аналізі  про лікування . Навіть  прогноз погоди не обходиться  без застосування математики . Опираючись на цих фактах , я можу сказати  що завдяки математиці  ми маємо всі  доступні на сьогодні технології , не піддаємо своє життя  небезпеці  , будуємо міста , мости , освоюємо космос  та багато чого іншого . Без неї світ був зовсім іншим , набагато простішим  та не красивим .</w:t>
      </w:r>
    </w:p>
    <w:p w:rsidR="00896D7E" w:rsidRDefault="00896D7E">
      <w:pPr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</w:pP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>Отже , математика нам знадобиться  якщо ми збираємося досягти успіху. Багато важливих професій зв’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</w:rPr>
        <w:t xml:space="preserve">язано з цею 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 xml:space="preserve"> 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</w:rPr>
        <w:t>бе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>ззаперечно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</w:rPr>
        <w:t xml:space="preserve"> </w:t>
      </w:r>
      <w:r w:rsidRPr="009B2D66"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 xml:space="preserve"> складною наукою  . Якщо хочеш  стати розумною потрібно читати , а також  займатись математикою . Але не всі люди  можуть її зрозуміти  багатьом не дається . У наш час часто змінюється шкільна програма  з кожним разом все складніша  . На мою думку це не правильно  тому , що дитина не може зрозуміти цей матеріал .</w:t>
      </w:r>
    </w:p>
    <w:p w:rsidR="00896D7E" w:rsidRPr="009B2D66" w:rsidRDefault="00896D7E" w:rsidP="009B2D66">
      <w:pPr>
        <w:ind w:firstLine="3960"/>
        <w:rPr>
          <w:rFonts w:ascii="Times New Roman" w:hAnsi="Times New Roman"/>
          <w:sz w:val="28"/>
          <w:szCs w:val="32"/>
          <w:lang w:val="uk-UA"/>
        </w:rPr>
      </w:pPr>
      <w:r>
        <w:rPr>
          <w:rStyle w:val="Strong"/>
          <w:rFonts w:ascii="Times New Roman" w:hAnsi="Times New Roman"/>
          <w:b w:val="0"/>
          <w:sz w:val="28"/>
          <w:szCs w:val="32"/>
          <w:shd w:val="clear" w:color="auto" w:fill="F4FAFF"/>
          <w:lang w:val="uk-UA"/>
        </w:rPr>
        <w:t>Ямкова Аліна 10-А клас</w:t>
      </w:r>
    </w:p>
    <w:sectPr w:rsidR="00896D7E" w:rsidRPr="009B2D66" w:rsidSect="009B2D66">
      <w:pgSz w:w="11906" w:h="16838"/>
      <w:pgMar w:top="1134" w:right="1134" w:bottom="1134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055"/>
    <w:rsid w:val="000D4377"/>
    <w:rsid w:val="0019672C"/>
    <w:rsid w:val="001B6C2B"/>
    <w:rsid w:val="00896D7E"/>
    <w:rsid w:val="008B6055"/>
    <w:rsid w:val="009B2D66"/>
    <w:rsid w:val="00AC458D"/>
    <w:rsid w:val="00BA07DE"/>
    <w:rsid w:val="00CD72D9"/>
    <w:rsid w:val="00DB77D7"/>
    <w:rsid w:val="00F8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2D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B605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B60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355</Words>
  <Characters>2024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фокстрот</dc:creator>
  <cp:keywords/>
  <dc:description/>
  <cp:lastModifiedBy>User</cp:lastModifiedBy>
  <cp:revision>4</cp:revision>
  <cp:lastPrinted>2013-12-18T20:34:00Z</cp:lastPrinted>
  <dcterms:created xsi:type="dcterms:W3CDTF">2013-12-16T16:07:00Z</dcterms:created>
  <dcterms:modified xsi:type="dcterms:W3CDTF">2013-12-18T20:35:00Z</dcterms:modified>
</cp:coreProperties>
</file>