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B5" w:rsidRDefault="009008B5" w:rsidP="00F817A8">
      <w:pPr>
        <w:pStyle w:val="Heading2"/>
        <w:spacing w:before="0" w:line="240" w:lineRule="auto"/>
        <w:ind w:left="2340"/>
        <w:rPr>
          <w:rFonts w:ascii="Times New Roman" w:hAnsi="Times New Roman"/>
          <w:i/>
          <w:color w:val="FF0000"/>
          <w:sz w:val="36"/>
          <w:szCs w:val="36"/>
        </w:rPr>
      </w:pPr>
    </w:p>
    <w:p w:rsidR="009008B5" w:rsidRPr="00F817A8" w:rsidRDefault="009008B5" w:rsidP="00F817A8">
      <w:pPr>
        <w:pStyle w:val="Heading2"/>
        <w:spacing w:before="0" w:line="240" w:lineRule="auto"/>
        <w:ind w:left="2340"/>
        <w:rPr>
          <w:rFonts w:ascii="Times New Roman" w:hAnsi="Times New Roman"/>
          <w:i/>
          <w:color w:val="FF0000"/>
          <w:sz w:val="36"/>
          <w:szCs w:val="36"/>
        </w:rPr>
      </w:pPr>
      <w:r w:rsidRPr="00F817A8">
        <w:rPr>
          <w:rFonts w:ascii="Times New Roman" w:hAnsi="Times New Roman"/>
          <w:i/>
          <w:color w:val="FF0000"/>
          <w:sz w:val="36"/>
          <w:szCs w:val="36"/>
        </w:rPr>
        <w:t>Аж дорослими зрозуміли…</w:t>
      </w:r>
    </w:p>
    <w:p w:rsidR="009008B5" w:rsidRPr="00F817A8" w:rsidRDefault="009008B5" w:rsidP="00F817A8"/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А</w:t>
      </w:r>
      <w:r w:rsidRPr="00F817A8">
        <w:rPr>
          <w:rStyle w:val="Heading1Char"/>
          <w:rFonts w:ascii="Times New Roman" w:hAnsi="Times New Roman"/>
          <w:b w:val="0"/>
        </w:rPr>
        <w:t xml:space="preserve">  </w:t>
      </w:r>
      <w:r w:rsidRPr="00F817A8">
        <w:rPr>
          <w:rFonts w:ascii="Times New Roman" w:hAnsi="Times New Roman"/>
          <w:sz w:val="28"/>
          <w:szCs w:val="28"/>
        </w:rPr>
        <w:t>що ми знаємо про цю науку?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Любов до неї нам завжди плекали,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 xml:space="preserve">Проте вважали ми її , як справжню муку 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Ми плакали й ніяке слово не сприймали.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«Учи дитино!!! ,- нам завжди казали, -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Бо пригодиться це в житті!»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А ми не вірили й мовляли,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Що це не пригодиться нам в буденні дні…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Пройшли роки і всі повиростали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І журяться  усі тепер,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Що молоді були й не знали,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Що математика живе хто б там не вмер.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І раптом всі вже закричали: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«Вона потрібна день при дні,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Прости учителю, ми тоді не знали,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Вона потрібна нам при лічбі»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«Я рада учні, що ви дізнались,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Що математика потрібна нам,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Бо я завжди себе питалась,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Як донести це вам.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Заповніть діти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У житті,</w:t>
      </w:r>
      <w:bookmarkStart w:id="0" w:name="_GoBack"/>
      <w:bookmarkEnd w:id="0"/>
      <w:r w:rsidRPr="00F817A8">
        <w:rPr>
          <w:rFonts w:ascii="Times New Roman" w:hAnsi="Times New Roman"/>
          <w:sz w:val="28"/>
          <w:szCs w:val="28"/>
        </w:rPr>
        <w:t xml:space="preserve"> нас жде багато мук,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Проте ніколи не забудьте,</w:t>
      </w:r>
      <w:r w:rsidRPr="00F817A8">
        <w:rPr>
          <w:rFonts w:ascii="Times New Roman" w:hAnsi="Times New Roman"/>
          <w:sz w:val="28"/>
          <w:szCs w:val="28"/>
        </w:rPr>
        <w:br/>
        <w:t>Що математика цариця всіх наук»</w:t>
      </w:r>
    </w:p>
    <w:p w:rsidR="009008B5" w:rsidRPr="00F817A8" w:rsidRDefault="009008B5" w:rsidP="00F817A8">
      <w:pPr>
        <w:pStyle w:val="NoSpacing"/>
        <w:ind w:left="2340"/>
        <w:rPr>
          <w:rFonts w:ascii="Times New Roman" w:hAnsi="Times New Roman"/>
          <w:sz w:val="28"/>
          <w:szCs w:val="28"/>
        </w:rPr>
      </w:pPr>
    </w:p>
    <w:p w:rsidR="009008B5" w:rsidRPr="00F817A8" w:rsidRDefault="009008B5" w:rsidP="00F817A8">
      <w:pPr>
        <w:pStyle w:val="NoSpacing"/>
        <w:ind w:left="2340" w:firstLine="900"/>
        <w:rPr>
          <w:rFonts w:ascii="Times New Roman" w:hAnsi="Times New Roman"/>
          <w:sz w:val="28"/>
          <w:szCs w:val="28"/>
        </w:rPr>
      </w:pPr>
    </w:p>
    <w:p w:rsidR="009008B5" w:rsidRPr="00F817A8" w:rsidRDefault="009008B5" w:rsidP="00F817A8">
      <w:pPr>
        <w:pStyle w:val="NoSpacing"/>
        <w:ind w:left="2340" w:firstLine="3240"/>
        <w:rPr>
          <w:rFonts w:ascii="Times New Roman" w:hAnsi="Times New Roman"/>
          <w:sz w:val="28"/>
          <w:szCs w:val="28"/>
        </w:rPr>
      </w:pPr>
      <w:r w:rsidRPr="00F817A8">
        <w:rPr>
          <w:rFonts w:ascii="Times New Roman" w:hAnsi="Times New Roman"/>
          <w:sz w:val="28"/>
          <w:szCs w:val="28"/>
        </w:rPr>
        <w:t>Норенко Софія 10-А клас</w:t>
      </w:r>
    </w:p>
    <w:p w:rsidR="009008B5" w:rsidRPr="0069616D" w:rsidRDefault="009008B5" w:rsidP="0069616D">
      <w:pPr>
        <w:pStyle w:val="NoSpacing"/>
      </w:pPr>
    </w:p>
    <w:sectPr w:rsidR="009008B5" w:rsidRPr="0069616D" w:rsidSect="00F817A8">
      <w:pgSz w:w="11906" w:h="16838"/>
      <w:pgMar w:top="1134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C61"/>
    <w:rsid w:val="00006E62"/>
    <w:rsid w:val="000B5C28"/>
    <w:rsid w:val="000D7359"/>
    <w:rsid w:val="000F1302"/>
    <w:rsid w:val="001E22F8"/>
    <w:rsid w:val="00206138"/>
    <w:rsid w:val="00214210"/>
    <w:rsid w:val="00236715"/>
    <w:rsid w:val="00236996"/>
    <w:rsid w:val="00247A1A"/>
    <w:rsid w:val="0034012B"/>
    <w:rsid w:val="00367B4F"/>
    <w:rsid w:val="003F1DE5"/>
    <w:rsid w:val="00491F74"/>
    <w:rsid w:val="00586C20"/>
    <w:rsid w:val="00621D76"/>
    <w:rsid w:val="0069616D"/>
    <w:rsid w:val="0074149E"/>
    <w:rsid w:val="00771158"/>
    <w:rsid w:val="00871C96"/>
    <w:rsid w:val="009008B5"/>
    <w:rsid w:val="00925C85"/>
    <w:rsid w:val="00953141"/>
    <w:rsid w:val="00A01C61"/>
    <w:rsid w:val="00A61443"/>
    <w:rsid w:val="00A663CB"/>
    <w:rsid w:val="00AA70CD"/>
    <w:rsid w:val="00B13590"/>
    <w:rsid w:val="00B53693"/>
    <w:rsid w:val="00BA6B38"/>
    <w:rsid w:val="00C338BE"/>
    <w:rsid w:val="00C765CC"/>
    <w:rsid w:val="00CA7A42"/>
    <w:rsid w:val="00CD4E6C"/>
    <w:rsid w:val="00D10300"/>
    <w:rsid w:val="00D311F8"/>
    <w:rsid w:val="00D55A1C"/>
    <w:rsid w:val="00D605ED"/>
    <w:rsid w:val="00DC39F0"/>
    <w:rsid w:val="00E120E5"/>
    <w:rsid w:val="00E14ED7"/>
    <w:rsid w:val="00E442C1"/>
    <w:rsid w:val="00EA1080"/>
    <w:rsid w:val="00EC55E6"/>
    <w:rsid w:val="00EC7735"/>
    <w:rsid w:val="00F4531B"/>
    <w:rsid w:val="00F817A8"/>
    <w:rsid w:val="00F97379"/>
    <w:rsid w:val="00FC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2B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53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531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531B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69616D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116</Words>
  <Characters>663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User</cp:lastModifiedBy>
  <cp:revision>7</cp:revision>
  <cp:lastPrinted>2013-12-18T20:40:00Z</cp:lastPrinted>
  <dcterms:created xsi:type="dcterms:W3CDTF">2013-12-16T15:38:00Z</dcterms:created>
  <dcterms:modified xsi:type="dcterms:W3CDTF">2013-12-18T20:43:00Z</dcterms:modified>
</cp:coreProperties>
</file>